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2D60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93A7C5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0E981FFD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854AA6" w14:paraId="6FE8FFD1" w14:textId="77777777" w:rsidTr="00C00A59">
        <w:tc>
          <w:tcPr>
            <w:tcW w:w="1667" w:type="dxa"/>
            <w:vAlign w:val="center"/>
          </w:tcPr>
          <w:p w14:paraId="7D0FE44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5B580E9" w14:textId="760C262D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854A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22/17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7F1F5411" w14:textId="6B2B4ACC" w:rsidR="00737015" w:rsidRPr="00737015" w:rsidRDefault="00854AA6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76E1566A" wp14:editId="2734B90A">
                  <wp:extent cx="3231081" cy="3272294"/>
                  <wp:effectExtent l="0" t="0" r="0" b="4445"/>
                  <wp:docPr id="3" name="Picture 3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ap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228" cy="329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AA6" w14:paraId="53D6D2A3" w14:textId="77777777" w:rsidTr="00C00A59">
        <w:tc>
          <w:tcPr>
            <w:tcW w:w="1667" w:type="dxa"/>
            <w:vAlign w:val="center"/>
          </w:tcPr>
          <w:p w14:paraId="58AAE7A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2F855C04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A27CC5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6F2D81FA" w14:textId="77777777" w:rsidTr="00C00A59">
        <w:tc>
          <w:tcPr>
            <w:tcW w:w="1667" w:type="dxa"/>
            <w:vAlign w:val="center"/>
          </w:tcPr>
          <w:p w14:paraId="735B976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1BCCECC5" w14:textId="44F5C6D5" w:rsidR="00737015" w:rsidRPr="006D492C" w:rsidRDefault="00854AA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Great Witley - </w:t>
            </w:r>
            <w:proofErr w:type="spellStart"/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Martley</w:t>
            </w:r>
            <w:proofErr w:type="spellEnd"/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- Hallow - Holt Heath - Great Witley</w:t>
            </w:r>
          </w:p>
        </w:tc>
        <w:tc>
          <w:tcPr>
            <w:tcW w:w="5338" w:type="dxa"/>
            <w:gridSpan w:val="4"/>
            <w:vMerge/>
          </w:tcPr>
          <w:p w14:paraId="1FA3EFA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7A177CD0" w14:textId="77777777" w:rsidTr="00C00A59">
        <w:tc>
          <w:tcPr>
            <w:tcW w:w="1667" w:type="dxa"/>
            <w:vAlign w:val="center"/>
          </w:tcPr>
          <w:p w14:paraId="3FE0496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A6C0E4B" w14:textId="56BF715B" w:rsidR="00737015" w:rsidRPr="006D492C" w:rsidRDefault="00854AA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Great Witley, WR6</w:t>
            </w:r>
          </w:p>
        </w:tc>
        <w:tc>
          <w:tcPr>
            <w:tcW w:w="5338" w:type="dxa"/>
            <w:gridSpan w:val="4"/>
            <w:vMerge/>
          </w:tcPr>
          <w:p w14:paraId="3E6D16FB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7F37749F" w14:textId="77777777" w:rsidTr="00C00A59">
        <w:tc>
          <w:tcPr>
            <w:tcW w:w="1667" w:type="dxa"/>
            <w:vAlign w:val="center"/>
          </w:tcPr>
          <w:p w14:paraId="721C2B66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3DB9E15D" w14:textId="20C0AA84" w:rsidR="00737015" w:rsidRPr="006D492C" w:rsidRDefault="004E3B7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29/11/2022</w:t>
            </w:r>
          </w:p>
        </w:tc>
        <w:tc>
          <w:tcPr>
            <w:tcW w:w="5338" w:type="dxa"/>
            <w:gridSpan w:val="4"/>
            <w:vMerge/>
          </w:tcPr>
          <w:p w14:paraId="1F0789A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7D31F546" w14:textId="77777777" w:rsidTr="00C00A59">
        <w:tc>
          <w:tcPr>
            <w:tcW w:w="1667" w:type="dxa"/>
            <w:vAlign w:val="center"/>
          </w:tcPr>
          <w:p w14:paraId="0D81EC21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4C4C64E9" w14:textId="4F5C2A1E" w:rsidR="00741F11" w:rsidRPr="006D492C" w:rsidRDefault="004E3B7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 Grant</w:t>
            </w:r>
          </w:p>
        </w:tc>
        <w:tc>
          <w:tcPr>
            <w:tcW w:w="5338" w:type="dxa"/>
            <w:gridSpan w:val="4"/>
            <w:vMerge/>
          </w:tcPr>
          <w:p w14:paraId="29C81DF4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1F93A338" w14:textId="77777777" w:rsidTr="00C00A59">
        <w:tc>
          <w:tcPr>
            <w:tcW w:w="1667" w:type="dxa"/>
            <w:vAlign w:val="center"/>
          </w:tcPr>
          <w:p w14:paraId="009B844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692D74F9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29/11/2022</w:t>
            </w:r>
          </w:p>
        </w:tc>
        <w:tc>
          <w:tcPr>
            <w:tcW w:w="5338" w:type="dxa"/>
            <w:gridSpan w:val="4"/>
            <w:vMerge/>
          </w:tcPr>
          <w:p w14:paraId="0FED599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0FA76FC5" w14:textId="77777777" w:rsidTr="00C00A59">
        <w:tc>
          <w:tcPr>
            <w:tcW w:w="1667" w:type="dxa"/>
            <w:vAlign w:val="center"/>
          </w:tcPr>
          <w:p w14:paraId="7DE9643F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7DB7BAF8" w14:textId="1835FF3E" w:rsidR="00741F11" w:rsidRPr="006D492C" w:rsidRDefault="004E3B7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 Grant</w:t>
            </w:r>
          </w:p>
        </w:tc>
        <w:tc>
          <w:tcPr>
            <w:tcW w:w="5338" w:type="dxa"/>
            <w:gridSpan w:val="4"/>
            <w:vMerge/>
          </w:tcPr>
          <w:p w14:paraId="0C8CC67D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1A8A7A03" w14:textId="77777777" w:rsidTr="00C00A59">
        <w:tc>
          <w:tcPr>
            <w:tcW w:w="1667" w:type="dxa"/>
            <w:vAlign w:val="center"/>
          </w:tcPr>
          <w:p w14:paraId="2577A18C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797D4E8C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21/05/2001</w:t>
            </w:r>
          </w:p>
        </w:tc>
        <w:tc>
          <w:tcPr>
            <w:tcW w:w="5338" w:type="dxa"/>
            <w:gridSpan w:val="4"/>
            <w:vMerge/>
          </w:tcPr>
          <w:p w14:paraId="573B572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4008EC3D" w14:textId="77777777" w:rsidTr="00C00A59">
        <w:tc>
          <w:tcPr>
            <w:tcW w:w="1667" w:type="dxa"/>
            <w:vAlign w:val="center"/>
          </w:tcPr>
          <w:p w14:paraId="4D77839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7CFFB155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784311A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31BE6C33" w14:textId="77777777" w:rsidTr="00C00A59">
        <w:tc>
          <w:tcPr>
            <w:tcW w:w="1667" w:type="dxa"/>
            <w:vAlign w:val="center"/>
          </w:tcPr>
          <w:p w14:paraId="315BBF6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27CA5A5D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18F95F0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3E5833A6" w14:textId="77777777" w:rsidTr="00C00A59">
        <w:tc>
          <w:tcPr>
            <w:tcW w:w="1667" w:type="dxa"/>
            <w:vAlign w:val="center"/>
          </w:tcPr>
          <w:p w14:paraId="7149BB4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74BB59DE" w14:textId="77777777" w:rsidR="00223454" w:rsidRDefault="00854AA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Mercia</w:t>
            </w:r>
          </w:p>
          <w:p w14:paraId="44BE3D84" w14:textId="2E55937B" w:rsidR="00854AA6" w:rsidRPr="006D492C" w:rsidRDefault="0000000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854AA6" w:rsidRPr="00E9198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ian.connolly@westmercia.police.uk</w:t>
              </w:r>
            </w:hyperlink>
            <w:r w:rsidR="00854A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38" w:type="dxa"/>
            <w:gridSpan w:val="4"/>
            <w:vMerge/>
          </w:tcPr>
          <w:p w14:paraId="514AD19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29DA8F6D" w14:textId="77777777" w:rsidTr="00C00A59">
        <w:tc>
          <w:tcPr>
            <w:tcW w:w="1667" w:type="dxa"/>
            <w:vAlign w:val="center"/>
          </w:tcPr>
          <w:p w14:paraId="58C2494F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30834C05" w14:textId="7C32A24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38081A0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54AA6" w14:paraId="09269110" w14:textId="77777777" w:rsidTr="00C00A59">
        <w:tc>
          <w:tcPr>
            <w:tcW w:w="1667" w:type="dxa"/>
            <w:vAlign w:val="center"/>
          </w:tcPr>
          <w:p w14:paraId="40BD142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30B9ED10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67C845B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05932B91" w14:textId="77777777" w:rsidTr="00C00A59">
        <w:tc>
          <w:tcPr>
            <w:tcW w:w="10195" w:type="dxa"/>
            <w:gridSpan w:val="6"/>
          </w:tcPr>
          <w:p w14:paraId="2797CCA9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54AA6" w14:paraId="67000D25" w14:textId="77777777" w:rsidTr="00C00A59">
        <w:tc>
          <w:tcPr>
            <w:tcW w:w="1667" w:type="dxa"/>
            <w:vAlign w:val="center"/>
          </w:tcPr>
          <w:p w14:paraId="79FB07A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2E628C4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15AC798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14BFF66F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235DBC7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5E15022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854AA6" w14:paraId="02B1E74E" w14:textId="77777777" w:rsidTr="00C00A59">
        <w:tc>
          <w:tcPr>
            <w:tcW w:w="1667" w:type="dxa"/>
            <w:vAlign w:val="center"/>
          </w:tcPr>
          <w:p w14:paraId="4C2D2ADD" w14:textId="5EE5D3E0" w:rsidR="00737015" w:rsidRPr="000A3F08" w:rsidRDefault="00854AA6" w:rsidP="00854AA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SO7569965600</w:t>
            </w:r>
          </w:p>
        </w:tc>
        <w:tc>
          <w:tcPr>
            <w:tcW w:w="3190" w:type="dxa"/>
            <w:vAlign w:val="center"/>
          </w:tcPr>
          <w:p w14:paraId="7BD246EF" w14:textId="5DABD74D" w:rsidR="00737015" w:rsidRPr="000A3F08" w:rsidRDefault="00223454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4AA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n B4197 (Great Witley - </w:t>
            </w:r>
            <w:proofErr w:type="spellStart"/>
            <w:proofErr w:type="gramStart"/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>Martley</w:t>
            </w:r>
            <w:proofErr w:type="spellEnd"/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road</w:t>
            </w:r>
            <w:proofErr w:type="gramEnd"/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>) 20 yards south of junction with A443 at Great Witley, in lay-by opposite telegraph pole. Ride south along B4197</w:t>
            </w:r>
          </w:p>
        </w:tc>
        <w:tc>
          <w:tcPr>
            <w:tcW w:w="860" w:type="dxa"/>
            <w:vAlign w:val="center"/>
          </w:tcPr>
          <w:p w14:paraId="4CF8392F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69B68B60" w14:textId="77777777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B0DD0C5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C0EE8CF" w14:textId="77777777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Cycle event in progress signs. 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630645D5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4AA6" w:rsidRPr="00C00A59" w14:paraId="3A38AC67" w14:textId="77777777" w:rsidTr="00C00A59">
        <w:tc>
          <w:tcPr>
            <w:tcW w:w="1667" w:type="dxa"/>
            <w:vAlign w:val="center"/>
          </w:tcPr>
          <w:p w14:paraId="5858B64E" w14:textId="6B3AB75B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SO7532059980</w:t>
            </w:r>
          </w:p>
        </w:tc>
        <w:tc>
          <w:tcPr>
            <w:tcW w:w="3190" w:type="dxa"/>
            <w:vAlign w:val="center"/>
          </w:tcPr>
          <w:p w14:paraId="5E56B117" w14:textId="402BB04C" w:rsidR="00854AA6" w:rsidRPr="00854AA6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proofErr w:type="spellStart"/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Martley</w:t>
            </w:r>
            <w:proofErr w:type="spellEnd"/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turn left with care and </w:t>
            </w:r>
            <w:r w:rsidR="00070A14" w:rsidRPr="00854AA6">
              <w:rPr>
                <w:rFonts w:asciiTheme="minorHAnsi" w:hAnsiTheme="minorHAnsi" w:cstheme="minorHAnsi"/>
                <w:sz w:val="18"/>
                <w:szCs w:val="18"/>
              </w:rPr>
              <w:t>immediately</w:t>
            </w: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left again (B4204)</w:t>
            </w:r>
          </w:p>
        </w:tc>
        <w:tc>
          <w:tcPr>
            <w:tcW w:w="860" w:type="dxa"/>
            <w:vAlign w:val="center"/>
          </w:tcPr>
          <w:p w14:paraId="3ED4A8A1" w14:textId="0CB8958C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3.64</w:t>
            </w:r>
          </w:p>
        </w:tc>
        <w:tc>
          <w:tcPr>
            <w:tcW w:w="830" w:type="dxa"/>
            <w:vAlign w:val="center"/>
          </w:tcPr>
          <w:p w14:paraId="7F560A31" w14:textId="4E8A9A4F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22D1F49C" w14:textId="1F26CDA5" w:rsidR="00854AA6" w:rsidRPr="000A3F08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Riders travelling at speed on approach to village</w:t>
            </w:r>
          </w:p>
        </w:tc>
        <w:tc>
          <w:tcPr>
            <w:tcW w:w="2048" w:type="dxa"/>
            <w:vAlign w:val="center"/>
          </w:tcPr>
          <w:p w14:paraId="6BA1D36B" w14:textId="2EB9BC47" w:rsidR="00854AA6" w:rsidRPr="000A3F08" w:rsidRDefault="00854AA6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Cycle event signs on B4204 approach to junction in both direction</w:t>
            </w:r>
            <w:r w:rsidR="002553F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2 Marshals with high viz jackets</w:t>
            </w:r>
          </w:p>
        </w:tc>
      </w:tr>
      <w:tr w:rsidR="00854AA6" w:rsidRPr="00C00A59" w14:paraId="16507D26" w14:textId="77777777" w:rsidTr="00C00A59">
        <w:tc>
          <w:tcPr>
            <w:tcW w:w="1667" w:type="dxa"/>
            <w:vAlign w:val="center"/>
          </w:tcPr>
          <w:p w14:paraId="4D4F1F30" w14:textId="56160CC8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SO8114357060</w:t>
            </w:r>
          </w:p>
        </w:tc>
        <w:tc>
          <w:tcPr>
            <w:tcW w:w="3190" w:type="dxa"/>
            <w:vAlign w:val="center"/>
          </w:tcPr>
          <w:p w14:paraId="6F6C6457" w14:textId="0818A788" w:rsidR="00854AA6" w:rsidRPr="00854AA6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At Lower </w:t>
            </w:r>
            <w:proofErr w:type="spellStart"/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Broadheath</w:t>
            </w:r>
            <w:proofErr w:type="spellEnd"/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turn left along road signposted to Hallow</w:t>
            </w:r>
          </w:p>
        </w:tc>
        <w:tc>
          <w:tcPr>
            <w:tcW w:w="860" w:type="dxa"/>
            <w:vAlign w:val="center"/>
          </w:tcPr>
          <w:p w14:paraId="2C525558" w14:textId="4396018C" w:rsidR="00854AA6" w:rsidRPr="000A3F08" w:rsidRDefault="004E3B7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8.00</w:t>
            </w:r>
          </w:p>
        </w:tc>
        <w:tc>
          <w:tcPr>
            <w:tcW w:w="830" w:type="dxa"/>
            <w:vAlign w:val="center"/>
          </w:tcPr>
          <w:p w14:paraId="6DA0CEA2" w14:textId="364E979A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D24097F" w14:textId="77777777" w:rsidR="00854AA6" w:rsidRPr="000A3F08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A8D35A9" w14:textId="32E49BF7" w:rsidR="00854AA6" w:rsidRPr="000A3F08" w:rsidRDefault="00854AA6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Cycle event sign on B4204 approach to junction westbound. </w:t>
            </w:r>
          </w:p>
        </w:tc>
      </w:tr>
      <w:tr w:rsidR="00854AA6" w:rsidRPr="00C00A59" w14:paraId="0B638602" w14:textId="77777777" w:rsidTr="00C00A59">
        <w:tc>
          <w:tcPr>
            <w:tcW w:w="1667" w:type="dxa"/>
            <w:vAlign w:val="center"/>
          </w:tcPr>
          <w:p w14:paraId="09E6A856" w14:textId="4E535888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SO8270758402</w:t>
            </w:r>
          </w:p>
        </w:tc>
        <w:tc>
          <w:tcPr>
            <w:tcW w:w="3190" w:type="dxa"/>
            <w:vAlign w:val="center"/>
          </w:tcPr>
          <w:p w14:paraId="70D4B3C5" w14:textId="7C7C0160" w:rsidR="00854AA6" w:rsidRPr="00854AA6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At Hallow Turn left (A443)</w:t>
            </w:r>
          </w:p>
        </w:tc>
        <w:tc>
          <w:tcPr>
            <w:tcW w:w="860" w:type="dxa"/>
            <w:vAlign w:val="center"/>
          </w:tcPr>
          <w:p w14:paraId="2B01862D" w14:textId="52E8F84E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9.5</w:t>
            </w:r>
          </w:p>
        </w:tc>
        <w:tc>
          <w:tcPr>
            <w:tcW w:w="830" w:type="dxa"/>
            <w:vAlign w:val="center"/>
          </w:tcPr>
          <w:p w14:paraId="74853EB1" w14:textId="001AACB1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36C2FE0B" w14:textId="7598E541" w:rsidR="00854AA6" w:rsidRPr="000A3F08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Riders joining main road</w:t>
            </w:r>
            <w:r w:rsidR="004E3B76">
              <w:rPr>
                <w:rFonts w:asciiTheme="minorHAnsi" w:hAnsiTheme="minorHAnsi" w:cstheme="minorHAnsi"/>
                <w:sz w:val="18"/>
                <w:szCs w:val="18"/>
              </w:rPr>
              <w:t xml:space="preserve"> are to give way to traffic on the A443</w:t>
            </w:r>
          </w:p>
        </w:tc>
        <w:tc>
          <w:tcPr>
            <w:tcW w:w="2048" w:type="dxa"/>
            <w:vAlign w:val="center"/>
          </w:tcPr>
          <w:p w14:paraId="7198BBA4" w14:textId="32DB90E5" w:rsidR="00854AA6" w:rsidRPr="000A3F08" w:rsidRDefault="00854AA6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Cycle event signs on A443 before junction, north and south bound.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</w:t>
            </w: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Marshal</w:t>
            </w:r>
          </w:p>
        </w:tc>
      </w:tr>
      <w:tr w:rsidR="00854AA6" w:rsidRPr="00C00A59" w14:paraId="36108646" w14:textId="77777777" w:rsidTr="00C00A59">
        <w:tc>
          <w:tcPr>
            <w:tcW w:w="1667" w:type="dxa"/>
            <w:vAlign w:val="center"/>
          </w:tcPr>
          <w:p w14:paraId="041F30C4" w14:textId="74200A0E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SO8140063100</w:t>
            </w:r>
          </w:p>
        </w:tc>
        <w:tc>
          <w:tcPr>
            <w:tcW w:w="3190" w:type="dxa"/>
            <w:vAlign w:val="center"/>
          </w:tcPr>
          <w:p w14:paraId="3B9E8CF2" w14:textId="6336FB15" w:rsidR="00854AA6" w:rsidRPr="00854AA6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At Holt Heath</w:t>
            </w:r>
            <w:r w:rsidR="00D303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70A14">
              <w:rPr>
                <w:rFonts w:asciiTheme="minorHAnsi" w:hAnsiTheme="minorHAnsi" w:cstheme="minorHAnsi"/>
                <w:sz w:val="18"/>
                <w:szCs w:val="18"/>
              </w:rPr>
              <w:t>bear</w:t>
            </w: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left </w:t>
            </w:r>
            <w:r w:rsidR="00D303B3">
              <w:rPr>
                <w:rFonts w:asciiTheme="minorHAnsi" w:hAnsiTheme="minorHAnsi" w:cstheme="minorHAnsi"/>
                <w:sz w:val="18"/>
                <w:szCs w:val="18"/>
              </w:rPr>
              <w:t xml:space="preserve">staying on </w:t>
            </w: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  <w:r w:rsidR="00A22C38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860" w:type="dxa"/>
            <w:vAlign w:val="center"/>
          </w:tcPr>
          <w:p w14:paraId="4C91ED2A" w14:textId="615B0744" w:rsidR="00854AA6" w:rsidRPr="000A3F08" w:rsidRDefault="004E3B7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12.8</w:t>
            </w:r>
          </w:p>
        </w:tc>
        <w:tc>
          <w:tcPr>
            <w:tcW w:w="830" w:type="dxa"/>
            <w:vAlign w:val="center"/>
          </w:tcPr>
          <w:p w14:paraId="15444884" w14:textId="1A5FA931" w:rsidR="00854AA6" w:rsidRPr="000A3F08" w:rsidRDefault="00854AA6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79EA4C6" w14:textId="19FF157B" w:rsidR="00854AA6" w:rsidRPr="000A3F08" w:rsidRDefault="00854AA6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133D181D" w14:textId="77777777" w:rsidR="002E0E78" w:rsidRPr="002E0E78" w:rsidRDefault="002E0E78" w:rsidP="002E0E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0E78">
              <w:rPr>
                <w:rFonts w:asciiTheme="minorHAnsi" w:hAnsiTheme="minorHAnsi" w:cstheme="minorHAnsi"/>
                <w:sz w:val="18"/>
                <w:szCs w:val="18"/>
              </w:rPr>
              <w:t>Cycle event signs on A4133, westbound approach to junction and B4196 southbound approach.</w:t>
            </w:r>
          </w:p>
          <w:p w14:paraId="1C24424F" w14:textId="4CBAF309" w:rsidR="00854AA6" w:rsidRPr="000A3F08" w:rsidRDefault="002E0E78" w:rsidP="002E0E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0E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54AA6" w:rsidRPr="00C00A59" w14:paraId="7266954B" w14:textId="77777777" w:rsidTr="00C00A59">
        <w:tc>
          <w:tcPr>
            <w:tcW w:w="1667" w:type="dxa"/>
            <w:vAlign w:val="center"/>
          </w:tcPr>
          <w:p w14:paraId="52C8607A" w14:textId="348D42B4" w:rsidR="00737015" w:rsidRPr="000A3F08" w:rsidRDefault="00854AA6" w:rsidP="00854AA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4AA6">
              <w:rPr>
                <w:rFonts w:asciiTheme="minorHAnsi" w:hAnsiTheme="minorHAnsi" w:cstheme="minorHAnsi"/>
                <w:sz w:val="18"/>
                <w:szCs w:val="18"/>
              </w:rPr>
              <w:t>SO7579065710</w:t>
            </w:r>
          </w:p>
        </w:tc>
        <w:tc>
          <w:tcPr>
            <w:tcW w:w="3190" w:type="dxa"/>
            <w:vAlign w:val="center"/>
          </w:tcPr>
          <w:p w14:paraId="6C2A102B" w14:textId="4C06AAC4" w:rsidR="00C00A59" w:rsidRPr="000A3F08" w:rsidRDefault="00223454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Finish </w:t>
            </w:r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in Great Witley at brick entrance with double gates opposite </w:t>
            </w:r>
            <w:proofErr w:type="spellStart"/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>Perhill</w:t>
            </w:r>
            <w:proofErr w:type="spellEnd"/>
            <w:r w:rsidR="00854AA6" w:rsidRPr="00854AA6">
              <w:rPr>
                <w:rFonts w:asciiTheme="minorHAnsi" w:hAnsiTheme="minorHAnsi" w:cstheme="minorHAnsi"/>
                <w:sz w:val="18"/>
                <w:szCs w:val="18"/>
              </w:rPr>
              <w:t xml:space="preserve"> nursery</w:t>
            </w:r>
          </w:p>
          <w:p w14:paraId="24BB3862" w14:textId="77777777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6EDDB2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14:paraId="613BC430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CE24D10" w14:textId="77777777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0B340AC" w14:textId="77777777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Finish sign at approach to finish and finish board by timekeeper. Officials on or near road to wear high viz jackets.</w:t>
            </w:r>
          </w:p>
          <w:p w14:paraId="17C4C281" w14:textId="77777777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7A548E" w14:textId="77777777" w:rsidR="00C46D52" w:rsidRPr="00C00A59" w:rsidRDefault="00C46D52" w:rsidP="00C00A59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4C78F328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EB5059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639BA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499174C7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6C39D8D2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023FEB07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75380654" w14:textId="77777777" w:rsidTr="00623103">
        <w:tc>
          <w:tcPr>
            <w:tcW w:w="3509" w:type="dxa"/>
          </w:tcPr>
          <w:p w14:paraId="69280D09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4088F387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60F36A0B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214E4C68" w14:textId="77777777" w:rsidTr="001A2760">
        <w:tc>
          <w:tcPr>
            <w:tcW w:w="3509" w:type="dxa"/>
            <w:vAlign w:val="center"/>
          </w:tcPr>
          <w:p w14:paraId="0157B8A9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1D53CD7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32FF00B0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7BCA41D4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194C5B11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1523927F" w14:textId="77777777" w:rsidTr="001A2760">
        <w:tc>
          <w:tcPr>
            <w:tcW w:w="3509" w:type="dxa"/>
            <w:vAlign w:val="center"/>
          </w:tcPr>
          <w:p w14:paraId="53D5F238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51BA3046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6EDAD6C7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5C6E78F7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1EF9A6CC" w14:textId="77777777" w:rsidTr="001A2760">
        <w:tc>
          <w:tcPr>
            <w:tcW w:w="3509" w:type="dxa"/>
            <w:vAlign w:val="center"/>
          </w:tcPr>
          <w:p w14:paraId="10B7C1CB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7492504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2C1F85B9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5059C57A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6A80B2E7" w14:textId="77777777" w:rsidR="00623103" w:rsidRDefault="00623103"/>
    <w:sectPr w:rsidR="00623103" w:rsidSect="00E62ADE">
      <w:headerReference w:type="default" r:id="rId9"/>
      <w:footerReference w:type="default" r:id="rId10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D96C" w14:textId="77777777" w:rsidR="005310EF" w:rsidRDefault="005310EF" w:rsidP="0084537B">
      <w:r>
        <w:separator/>
      </w:r>
    </w:p>
  </w:endnote>
  <w:endnote w:type="continuationSeparator" w:id="0">
    <w:p w14:paraId="3365F139" w14:textId="77777777" w:rsidR="005310EF" w:rsidRDefault="005310EF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0574FF23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46C91AB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2012" w14:textId="77777777" w:rsidR="005310EF" w:rsidRDefault="005310EF" w:rsidP="0084537B">
      <w:r>
        <w:separator/>
      </w:r>
    </w:p>
  </w:footnote>
  <w:footnote w:type="continuationSeparator" w:id="0">
    <w:p w14:paraId="70173084" w14:textId="77777777" w:rsidR="005310EF" w:rsidRDefault="005310EF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2FDBD09B" w14:textId="77777777" w:rsidTr="00802119">
      <w:tc>
        <w:tcPr>
          <w:tcW w:w="5264" w:type="dxa"/>
        </w:tcPr>
        <w:p w14:paraId="4A1964ED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193D93E7" wp14:editId="6A5FB266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4B41A6C6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30A7C921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1EDE8714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A6"/>
    <w:rsid w:val="00000A60"/>
    <w:rsid w:val="00006799"/>
    <w:rsid w:val="00055A84"/>
    <w:rsid w:val="00056909"/>
    <w:rsid w:val="00070A14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3FF"/>
    <w:rsid w:val="00255D1E"/>
    <w:rsid w:val="002A515E"/>
    <w:rsid w:val="002E0E78"/>
    <w:rsid w:val="00303A41"/>
    <w:rsid w:val="003668A4"/>
    <w:rsid w:val="00395B2E"/>
    <w:rsid w:val="00421345"/>
    <w:rsid w:val="004752DB"/>
    <w:rsid w:val="004B7067"/>
    <w:rsid w:val="004E3B76"/>
    <w:rsid w:val="005310EF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4AA6"/>
    <w:rsid w:val="008565FF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0724B"/>
    <w:rsid w:val="00A22C38"/>
    <w:rsid w:val="00A3319E"/>
    <w:rsid w:val="00A62DC0"/>
    <w:rsid w:val="00A93E48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303B3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4BC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8CDED"/>
  <w15:docId w15:val="{0A67A02B-2AD5-0447-BA68-08B987F5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4A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B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connolly@westmercia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23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4</cp:revision>
  <cp:lastPrinted>2023-04-14T10:25:00Z</cp:lastPrinted>
  <dcterms:created xsi:type="dcterms:W3CDTF">2022-12-01T16:36:00Z</dcterms:created>
  <dcterms:modified xsi:type="dcterms:W3CDTF">2023-04-14T10:50:00Z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