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C42D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C9E07E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0DB61C37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E319FE" w14:paraId="4643BFD3" w14:textId="77777777" w:rsidTr="00C00A59">
        <w:tc>
          <w:tcPr>
            <w:tcW w:w="1667" w:type="dxa"/>
            <w:vAlign w:val="center"/>
          </w:tcPr>
          <w:p w14:paraId="1E6526AD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29897345" w14:textId="39B08F25" w:rsidR="00737015" w:rsidRPr="006D492C" w:rsidRDefault="00C00A59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5C7F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47/12H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1917EF4B" w14:textId="4AAE37D8" w:rsidR="00737015" w:rsidRPr="00737015" w:rsidRDefault="00E319FE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18A141B2" wp14:editId="4DDF6D77">
                  <wp:extent cx="2915732" cy="2734371"/>
                  <wp:effectExtent l="0" t="0" r="5715" b="0"/>
                  <wp:docPr id="2078980052" name="Picture 1" descr="A map with a red lin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980052" name="Picture 1" descr="A map with a red line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097" cy="275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9FE" w14:paraId="145AC88C" w14:textId="77777777" w:rsidTr="00C00A59">
        <w:tc>
          <w:tcPr>
            <w:tcW w:w="1667" w:type="dxa"/>
            <w:vAlign w:val="center"/>
          </w:tcPr>
          <w:p w14:paraId="3022E89B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46424BD0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78634BA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4E91563A" w14:textId="77777777" w:rsidTr="00C00A59">
        <w:tc>
          <w:tcPr>
            <w:tcW w:w="1667" w:type="dxa"/>
            <w:vAlign w:val="center"/>
          </w:tcPr>
          <w:p w14:paraId="79CC6C36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32604D27" w14:textId="565EFDEF" w:rsidR="00737015" w:rsidRPr="006D492C" w:rsidRDefault="005C7FC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Welland</w:t>
            </w:r>
            <w:proofErr w:type="spellEnd"/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/British Camp/</w:t>
            </w:r>
            <w:proofErr w:type="spellStart"/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Eastnor</w:t>
            </w:r>
            <w:proofErr w:type="spellEnd"/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/Rye Cross/</w:t>
            </w:r>
            <w:proofErr w:type="spellStart"/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Castlemorton</w:t>
            </w:r>
            <w:proofErr w:type="spellEnd"/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Welland</w:t>
            </w:r>
            <w:proofErr w:type="spellEnd"/>
          </w:p>
        </w:tc>
        <w:tc>
          <w:tcPr>
            <w:tcW w:w="5338" w:type="dxa"/>
            <w:gridSpan w:val="4"/>
            <w:vMerge/>
          </w:tcPr>
          <w:p w14:paraId="337C9C9F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06058FD3" w14:textId="77777777" w:rsidTr="00C00A59">
        <w:tc>
          <w:tcPr>
            <w:tcW w:w="1667" w:type="dxa"/>
            <w:vAlign w:val="center"/>
          </w:tcPr>
          <w:p w14:paraId="38A5E07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4E9FFBB5" w14:textId="2CC4A291" w:rsidR="00737015" w:rsidRPr="006D492C" w:rsidRDefault="005C7FC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Welland</w:t>
            </w:r>
            <w:proofErr w:type="spellEnd"/>
          </w:p>
        </w:tc>
        <w:tc>
          <w:tcPr>
            <w:tcW w:w="5338" w:type="dxa"/>
            <w:gridSpan w:val="4"/>
            <w:vMerge/>
          </w:tcPr>
          <w:p w14:paraId="6A88327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7F43A95F" w14:textId="77777777" w:rsidTr="00C00A59">
        <w:tc>
          <w:tcPr>
            <w:tcW w:w="1667" w:type="dxa"/>
            <w:vAlign w:val="center"/>
          </w:tcPr>
          <w:p w14:paraId="1E6B3DCA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132E2156" w14:textId="66C32C43" w:rsidR="00737015" w:rsidRPr="006D492C" w:rsidRDefault="00E319FE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20/10/2022</w:t>
            </w:r>
          </w:p>
        </w:tc>
        <w:tc>
          <w:tcPr>
            <w:tcW w:w="5338" w:type="dxa"/>
            <w:gridSpan w:val="4"/>
            <w:vMerge/>
          </w:tcPr>
          <w:p w14:paraId="6BC1A77F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0570E019" w14:textId="77777777" w:rsidTr="00C00A59">
        <w:tc>
          <w:tcPr>
            <w:tcW w:w="1667" w:type="dxa"/>
            <w:vAlign w:val="center"/>
          </w:tcPr>
          <w:p w14:paraId="61C593A0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73BD538A" w14:textId="68C5C0B9" w:rsidR="00741F11" w:rsidRPr="006D492C" w:rsidRDefault="005C7FC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</w:p>
        </w:tc>
        <w:tc>
          <w:tcPr>
            <w:tcW w:w="5338" w:type="dxa"/>
            <w:gridSpan w:val="4"/>
            <w:vMerge/>
          </w:tcPr>
          <w:p w14:paraId="413ABCFC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6F615BC4" w14:textId="77777777" w:rsidTr="00C00A59">
        <w:tc>
          <w:tcPr>
            <w:tcW w:w="1667" w:type="dxa"/>
            <w:vAlign w:val="center"/>
          </w:tcPr>
          <w:p w14:paraId="5651DCAC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1D8B982A" w14:textId="4CFD1AFD" w:rsidR="00737015" w:rsidRPr="006D492C" w:rsidRDefault="005C7FC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20/10/2022</w:t>
            </w:r>
          </w:p>
        </w:tc>
        <w:tc>
          <w:tcPr>
            <w:tcW w:w="5338" w:type="dxa"/>
            <w:gridSpan w:val="4"/>
            <w:vMerge/>
          </w:tcPr>
          <w:p w14:paraId="0F59496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4EF198B0" w14:textId="77777777" w:rsidTr="00C00A59">
        <w:tc>
          <w:tcPr>
            <w:tcW w:w="1667" w:type="dxa"/>
            <w:vAlign w:val="center"/>
          </w:tcPr>
          <w:p w14:paraId="050A5143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77DC2FE8" w14:textId="5F39846F" w:rsidR="00741F11" w:rsidRPr="006D492C" w:rsidRDefault="005C7FC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Martin Staines</w:t>
            </w:r>
          </w:p>
        </w:tc>
        <w:tc>
          <w:tcPr>
            <w:tcW w:w="5338" w:type="dxa"/>
            <w:gridSpan w:val="4"/>
            <w:vMerge/>
          </w:tcPr>
          <w:p w14:paraId="5526DCCD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4C76BFE5" w14:textId="77777777" w:rsidTr="00C00A59">
        <w:tc>
          <w:tcPr>
            <w:tcW w:w="1667" w:type="dxa"/>
            <w:vAlign w:val="center"/>
          </w:tcPr>
          <w:p w14:paraId="257B6737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0A336334" w14:textId="3C4BD79B" w:rsidR="00737015" w:rsidRPr="006D492C" w:rsidRDefault="00E319FE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20/10/2022</w:t>
            </w:r>
          </w:p>
        </w:tc>
        <w:tc>
          <w:tcPr>
            <w:tcW w:w="5338" w:type="dxa"/>
            <w:gridSpan w:val="4"/>
            <w:vMerge/>
          </w:tcPr>
          <w:p w14:paraId="70717A89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735714C7" w14:textId="77777777" w:rsidTr="00C00A59">
        <w:tc>
          <w:tcPr>
            <w:tcW w:w="1667" w:type="dxa"/>
            <w:vAlign w:val="center"/>
          </w:tcPr>
          <w:p w14:paraId="02ACA43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3424744C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Approved for Type A &amp; Type B</w:t>
            </w:r>
          </w:p>
        </w:tc>
        <w:tc>
          <w:tcPr>
            <w:tcW w:w="5338" w:type="dxa"/>
            <w:gridSpan w:val="4"/>
            <w:vMerge/>
          </w:tcPr>
          <w:p w14:paraId="758E68C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4C841D8C" w14:textId="77777777" w:rsidTr="00C00A59">
        <w:tc>
          <w:tcPr>
            <w:tcW w:w="1667" w:type="dxa"/>
            <w:vAlign w:val="center"/>
          </w:tcPr>
          <w:p w14:paraId="6EC4F8D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158A8B19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7F070CD4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39D2B62C" w14:textId="77777777" w:rsidTr="00C00A59">
        <w:tc>
          <w:tcPr>
            <w:tcW w:w="1667" w:type="dxa"/>
            <w:vAlign w:val="center"/>
          </w:tcPr>
          <w:p w14:paraId="036E598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4ACF1B8A" w14:textId="0A21C686" w:rsidR="00223454" w:rsidRPr="006D492C" w:rsidRDefault="005C7FC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West Mercia</w:t>
            </w:r>
          </w:p>
        </w:tc>
        <w:tc>
          <w:tcPr>
            <w:tcW w:w="5338" w:type="dxa"/>
            <w:gridSpan w:val="4"/>
            <w:vMerge/>
          </w:tcPr>
          <w:p w14:paraId="06605CBF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216B7553" w14:textId="77777777" w:rsidTr="00C00A59">
        <w:tc>
          <w:tcPr>
            <w:tcW w:w="1667" w:type="dxa"/>
            <w:vAlign w:val="center"/>
          </w:tcPr>
          <w:p w14:paraId="63A384F5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13309614" w14:textId="6BFF91E3" w:rsidR="00737015" w:rsidRPr="006D492C" w:rsidRDefault="005C7FC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Course borders the West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DC,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additional permission should be sought for use </w:t>
            </w:r>
          </w:p>
        </w:tc>
        <w:tc>
          <w:tcPr>
            <w:tcW w:w="5338" w:type="dxa"/>
            <w:gridSpan w:val="4"/>
            <w:vMerge/>
          </w:tcPr>
          <w:p w14:paraId="49FA466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19FE" w14:paraId="305C24DE" w14:textId="77777777" w:rsidTr="00C00A59">
        <w:tc>
          <w:tcPr>
            <w:tcW w:w="1667" w:type="dxa"/>
            <w:vAlign w:val="center"/>
          </w:tcPr>
          <w:p w14:paraId="3280A275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0BE529EA" w14:textId="6E6C3C51" w:rsidR="00737015" w:rsidRPr="006D492C" w:rsidRDefault="00E319FE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Potential for cattle and sheep to stray onto road from common land</w:t>
            </w: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 xml:space="preserve"> in last 4 miles</w:t>
            </w:r>
          </w:p>
        </w:tc>
        <w:tc>
          <w:tcPr>
            <w:tcW w:w="5338" w:type="dxa"/>
            <w:gridSpan w:val="4"/>
            <w:vMerge/>
          </w:tcPr>
          <w:p w14:paraId="7185AD74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2A35E5A4" w14:textId="77777777" w:rsidTr="00C00A59">
        <w:tc>
          <w:tcPr>
            <w:tcW w:w="10195" w:type="dxa"/>
            <w:gridSpan w:val="6"/>
          </w:tcPr>
          <w:p w14:paraId="59FF1783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319FE" w14:paraId="47F4D5D2" w14:textId="77777777" w:rsidTr="00C00A59">
        <w:tc>
          <w:tcPr>
            <w:tcW w:w="1667" w:type="dxa"/>
            <w:vAlign w:val="center"/>
          </w:tcPr>
          <w:p w14:paraId="70B79161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4D51170C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3AEDF4E9" w14:textId="77777777" w:rsidR="00C46D52" w:rsidRPr="00737015" w:rsidRDefault="00737015" w:rsidP="00E319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55D96868" w14:textId="77777777" w:rsidR="00C46D52" w:rsidRPr="00737015" w:rsidRDefault="00737015" w:rsidP="00E319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10874EDA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31E8B858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E319FE" w14:paraId="7388C9AF" w14:textId="77777777" w:rsidTr="00C00A59">
        <w:tc>
          <w:tcPr>
            <w:tcW w:w="1667" w:type="dxa"/>
            <w:vAlign w:val="center"/>
          </w:tcPr>
          <w:p w14:paraId="383E7CE5" w14:textId="11D9BF8E" w:rsidR="00737015" w:rsidRPr="000A3F08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SO 796 401</w:t>
            </w:r>
          </w:p>
        </w:tc>
        <w:tc>
          <w:tcPr>
            <w:tcW w:w="3190" w:type="dxa"/>
            <w:vAlign w:val="center"/>
          </w:tcPr>
          <w:p w14:paraId="504A3C33" w14:textId="3F98025B" w:rsidR="00737015" w:rsidRPr="000A3F08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at</w:t>
            </w: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C7FC0">
              <w:rPr>
                <w:rFonts w:asciiTheme="minorHAnsi" w:hAnsiTheme="minorHAnsi" w:cstheme="minorHAnsi"/>
                <w:sz w:val="18"/>
                <w:szCs w:val="18"/>
              </w:rPr>
              <w:t xml:space="preserve">30 mph sign on left hand side </w:t>
            </w:r>
            <w:proofErr w:type="spellStart"/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approx</w:t>
            </w:r>
            <w:proofErr w:type="spellEnd"/>
            <w:r w:rsidRPr="005C7FC0">
              <w:rPr>
                <w:rFonts w:asciiTheme="minorHAnsi" w:hAnsiTheme="minorHAnsi" w:cstheme="minorHAnsi"/>
                <w:sz w:val="18"/>
                <w:szCs w:val="18"/>
              </w:rPr>
              <w:t xml:space="preserve"> 150yds west of junction of B4208 with A4104. Ride west on A4104</w:t>
            </w:r>
          </w:p>
        </w:tc>
        <w:tc>
          <w:tcPr>
            <w:tcW w:w="860" w:type="dxa"/>
            <w:vAlign w:val="center"/>
          </w:tcPr>
          <w:p w14:paraId="4AF456A7" w14:textId="77777777" w:rsidR="00737015" w:rsidRPr="000A3F08" w:rsidRDefault="000A3F08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1AAD349D" w14:textId="77777777" w:rsidR="000A3F08" w:rsidRPr="000A3F08" w:rsidRDefault="000A3F08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1C82CC0" w14:textId="5D226844" w:rsidR="00737015" w:rsidRPr="000A3F08" w:rsidRDefault="00737015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C06E44E" w14:textId="77777777" w:rsidR="005C7FC0" w:rsidRDefault="005C7FC0" w:rsidP="005C7FC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7FC0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approach to start area both sides of </w:t>
            </w:r>
            <w:proofErr w:type="gramStart"/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road</w:t>
            </w:r>
            <w:proofErr w:type="gramEnd"/>
          </w:p>
          <w:p w14:paraId="01033086" w14:textId="77777777" w:rsidR="005C7FC0" w:rsidRPr="005C7FC0" w:rsidRDefault="005C7FC0" w:rsidP="005C7FC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7ACFF6" w14:textId="7F713184" w:rsidR="00737015" w:rsidRPr="000A3F08" w:rsidRDefault="005C7FC0" w:rsidP="005C7FC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jackets.</w:t>
            </w:r>
          </w:p>
        </w:tc>
      </w:tr>
      <w:tr w:rsidR="00E319FE" w:rsidRPr="00C00A59" w14:paraId="1A8A1E86" w14:textId="77777777" w:rsidTr="00C00A59">
        <w:tc>
          <w:tcPr>
            <w:tcW w:w="1667" w:type="dxa"/>
            <w:vAlign w:val="center"/>
          </w:tcPr>
          <w:p w14:paraId="2FFB8482" w14:textId="7F19BE8F" w:rsidR="005C7FC0" w:rsidRPr="000A3F08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SO 769 408</w:t>
            </w:r>
          </w:p>
        </w:tc>
        <w:tc>
          <w:tcPr>
            <w:tcW w:w="3190" w:type="dxa"/>
            <w:vAlign w:val="center"/>
          </w:tcPr>
          <w:p w14:paraId="5F1747A4" w14:textId="3F74269C" w:rsidR="005C7FC0" w:rsidRPr="00E319FE" w:rsidRDefault="005C7FC0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Turn left 20 yards before junction with A449</w:t>
            </w:r>
          </w:p>
        </w:tc>
        <w:tc>
          <w:tcPr>
            <w:tcW w:w="860" w:type="dxa"/>
            <w:vAlign w:val="center"/>
          </w:tcPr>
          <w:p w14:paraId="1B24454F" w14:textId="6A8E4B38" w:rsidR="005C7FC0" w:rsidRPr="000A3F08" w:rsidRDefault="005C7FC0" w:rsidP="00E319F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</w:t>
            </w:r>
          </w:p>
        </w:tc>
        <w:tc>
          <w:tcPr>
            <w:tcW w:w="830" w:type="dxa"/>
            <w:vAlign w:val="center"/>
          </w:tcPr>
          <w:p w14:paraId="59839C4C" w14:textId="6FE890BD" w:rsidR="005C7FC0" w:rsidRPr="000A3F08" w:rsidRDefault="005C7FC0" w:rsidP="00E319F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290FFD15" w14:textId="02941873" w:rsidR="005C7FC0" w:rsidRPr="000A3F08" w:rsidRDefault="005C7FC0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Left turn into short, steep joining road</w:t>
            </w:r>
          </w:p>
        </w:tc>
        <w:tc>
          <w:tcPr>
            <w:tcW w:w="2048" w:type="dxa"/>
            <w:vAlign w:val="center"/>
          </w:tcPr>
          <w:p w14:paraId="656CD090" w14:textId="77777777" w:rsidR="005C7FC0" w:rsidRPr="000A3F08" w:rsidRDefault="005C7FC0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19FE" w:rsidRPr="00C00A59" w14:paraId="6690DCB8" w14:textId="77777777" w:rsidTr="00C00A59">
        <w:tc>
          <w:tcPr>
            <w:tcW w:w="1667" w:type="dxa"/>
            <w:vAlign w:val="center"/>
          </w:tcPr>
          <w:p w14:paraId="1B9B9586" w14:textId="29891DF4" w:rsidR="005C7FC0" w:rsidRPr="000A3F08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7FC0">
              <w:rPr>
                <w:rFonts w:asciiTheme="minorHAnsi" w:hAnsiTheme="minorHAnsi" w:cstheme="minorHAnsi"/>
                <w:sz w:val="18"/>
                <w:szCs w:val="18"/>
              </w:rPr>
              <w:t>SO 769 408</w:t>
            </w:r>
          </w:p>
        </w:tc>
        <w:tc>
          <w:tcPr>
            <w:tcW w:w="3190" w:type="dxa"/>
            <w:vAlign w:val="center"/>
          </w:tcPr>
          <w:p w14:paraId="3AC4016F" w14:textId="7397081D" w:rsidR="005C7FC0" w:rsidRPr="00E319FE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At junction with A449 turn left (A449). Ride west on A449</w:t>
            </w:r>
          </w:p>
        </w:tc>
        <w:tc>
          <w:tcPr>
            <w:tcW w:w="860" w:type="dxa"/>
            <w:vAlign w:val="center"/>
          </w:tcPr>
          <w:p w14:paraId="0C77CB4E" w14:textId="3F679D4B" w:rsidR="005C7FC0" w:rsidRPr="000A3F08" w:rsidRDefault="005C7FC0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</w:t>
            </w:r>
          </w:p>
        </w:tc>
        <w:tc>
          <w:tcPr>
            <w:tcW w:w="830" w:type="dxa"/>
            <w:vAlign w:val="center"/>
          </w:tcPr>
          <w:p w14:paraId="6ABF29DA" w14:textId="4F3F86E8" w:rsidR="005C7FC0" w:rsidRPr="000A3F08" w:rsidRDefault="005C7FC0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2B58B14" w14:textId="287D11F5" w:rsidR="005C7FC0" w:rsidRPr="000A3F08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Left turn onto main road</w:t>
            </w:r>
          </w:p>
        </w:tc>
        <w:tc>
          <w:tcPr>
            <w:tcW w:w="2048" w:type="dxa"/>
            <w:vAlign w:val="center"/>
          </w:tcPr>
          <w:p w14:paraId="767E7A04" w14:textId="77777777" w:rsidR="005C7FC0" w:rsidRPr="00E319FE" w:rsidRDefault="005C7FC0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Cycle event in progress signs on A449 at the approaches to the junction.</w:t>
            </w:r>
          </w:p>
          <w:p w14:paraId="49A553E9" w14:textId="77777777" w:rsidR="005C7FC0" w:rsidRPr="000A3F08" w:rsidRDefault="005C7FC0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19FE" w:rsidRPr="00C00A59" w14:paraId="10E2751A" w14:textId="77777777" w:rsidTr="00C00A59">
        <w:tc>
          <w:tcPr>
            <w:tcW w:w="1667" w:type="dxa"/>
            <w:vAlign w:val="center"/>
          </w:tcPr>
          <w:p w14:paraId="036A594B" w14:textId="631D88E6" w:rsidR="005C7FC0" w:rsidRPr="000A3F08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SO 764 404</w:t>
            </w:r>
          </w:p>
        </w:tc>
        <w:tc>
          <w:tcPr>
            <w:tcW w:w="3190" w:type="dxa"/>
            <w:vAlign w:val="center"/>
          </w:tcPr>
          <w:p w14:paraId="21F0323E" w14:textId="28E86B07" w:rsidR="005C7FC0" w:rsidRPr="00E319FE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Straight on at junction with B4232</w:t>
            </w:r>
          </w:p>
        </w:tc>
        <w:tc>
          <w:tcPr>
            <w:tcW w:w="860" w:type="dxa"/>
            <w:vAlign w:val="center"/>
          </w:tcPr>
          <w:p w14:paraId="16C43D82" w14:textId="61CA052F" w:rsidR="005C7FC0" w:rsidRPr="000A3F08" w:rsidRDefault="005C7FC0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830" w:type="dxa"/>
            <w:vAlign w:val="center"/>
          </w:tcPr>
          <w:p w14:paraId="0178548F" w14:textId="1E35C247" w:rsidR="005C7FC0" w:rsidRPr="000A3F08" w:rsidRDefault="005C7FC0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050AB80" w14:textId="14466390" w:rsidR="005C7FC0" w:rsidRPr="000A3F08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Junction with B4232 on right hand side and carpark on left hand side</w:t>
            </w:r>
          </w:p>
        </w:tc>
        <w:tc>
          <w:tcPr>
            <w:tcW w:w="2048" w:type="dxa"/>
            <w:vAlign w:val="center"/>
          </w:tcPr>
          <w:p w14:paraId="31CFEDCC" w14:textId="097A420A" w:rsidR="005C7FC0" w:rsidRPr="000A3F08" w:rsidRDefault="005C7FC0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Place warning sign on B4232 at approach to junction and at carpark exit</w:t>
            </w:r>
          </w:p>
        </w:tc>
      </w:tr>
      <w:tr w:rsidR="00E319FE" w:rsidRPr="00C00A59" w14:paraId="3804E2DC" w14:textId="77777777" w:rsidTr="00C00A59">
        <w:tc>
          <w:tcPr>
            <w:tcW w:w="1667" w:type="dxa"/>
            <w:vAlign w:val="center"/>
          </w:tcPr>
          <w:p w14:paraId="37EA6229" w14:textId="0B700286" w:rsidR="005C7FC0" w:rsidRPr="000A3F08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SO 744 402</w:t>
            </w:r>
          </w:p>
        </w:tc>
        <w:tc>
          <w:tcPr>
            <w:tcW w:w="3190" w:type="dxa"/>
            <w:vAlign w:val="center"/>
          </w:tcPr>
          <w:p w14:paraId="35C489AD" w14:textId="24607AC4" w:rsidR="005C7FC0" w:rsidRPr="00E319FE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Straight on at junction with B4218</w:t>
            </w:r>
          </w:p>
        </w:tc>
        <w:tc>
          <w:tcPr>
            <w:tcW w:w="860" w:type="dxa"/>
            <w:vAlign w:val="center"/>
          </w:tcPr>
          <w:p w14:paraId="4FE26FF6" w14:textId="6B2CAD90" w:rsidR="005C7FC0" w:rsidRPr="000A3F08" w:rsidRDefault="005C7FC0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3.7</w:t>
            </w:r>
          </w:p>
        </w:tc>
        <w:tc>
          <w:tcPr>
            <w:tcW w:w="830" w:type="dxa"/>
            <w:vAlign w:val="center"/>
          </w:tcPr>
          <w:p w14:paraId="3CEE2076" w14:textId="2C0B5AB6" w:rsidR="005C7FC0" w:rsidRPr="000A3F08" w:rsidRDefault="005C7FC0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6601E85" w14:textId="051A2AF6" w:rsidR="005C7FC0" w:rsidRPr="000A3F08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Junction with B4218 on right hand side</w:t>
            </w:r>
          </w:p>
        </w:tc>
        <w:tc>
          <w:tcPr>
            <w:tcW w:w="2048" w:type="dxa"/>
            <w:vAlign w:val="center"/>
          </w:tcPr>
          <w:p w14:paraId="007F8B05" w14:textId="0E884880" w:rsidR="005C7FC0" w:rsidRPr="000A3F08" w:rsidRDefault="005C7FC0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Place warning sign on B4218 at the approach to the junction</w:t>
            </w:r>
          </w:p>
        </w:tc>
      </w:tr>
      <w:tr w:rsidR="00E319FE" w:rsidRPr="00C00A59" w14:paraId="79E54401" w14:textId="77777777" w:rsidTr="00C00A59">
        <w:tc>
          <w:tcPr>
            <w:tcW w:w="1667" w:type="dxa"/>
            <w:vAlign w:val="center"/>
          </w:tcPr>
          <w:p w14:paraId="61E8A07E" w14:textId="5AF93D27" w:rsidR="005C7FC0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SO 722 385</w:t>
            </w:r>
          </w:p>
        </w:tc>
        <w:tc>
          <w:tcPr>
            <w:tcW w:w="3190" w:type="dxa"/>
            <w:vAlign w:val="center"/>
          </w:tcPr>
          <w:p w14:paraId="45E58CC6" w14:textId="77777777" w:rsidR="00E319FE" w:rsidRPr="00E319FE" w:rsidRDefault="00E319FE" w:rsidP="00E319FE">
            <w:pPr>
              <w:pStyle w:val="p1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At junction with A438 turn left (A438) Ride east on A438</w:t>
            </w:r>
          </w:p>
          <w:p w14:paraId="3461F7FE" w14:textId="77777777" w:rsidR="005C7FC0" w:rsidRPr="00E319FE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739EBF" w14:textId="5480A41E" w:rsidR="005C7FC0" w:rsidRPr="000A3F08" w:rsidRDefault="00E319FE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5.6</w:t>
            </w:r>
          </w:p>
        </w:tc>
        <w:tc>
          <w:tcPr>
            <w:tcW w:w="830" w:type="dxa"/>
            <w:vAlign w:val="center"/>
          </w:tcPr>
          <w:p w14:paraId="479DC633" w14:textId="6624F0DB" w:rsidR="005C7FC0" w:rsidRPr="000A3F08" w:rsidRDefault="00E319FE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AC970F1" w14:textId="3238F938" w:rsidR="005C7FC0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Sharp left turn</w:t>
            </w:r>
          </w:p>
        </w:tc>
        <w:tc>
          <w:tcPr>
            <w:tcW w:w="2048" w:type="dxa"/>
            <w:vAlign w:val="center"/>
          </w:tcPr>
          <w:p w14:paraId="6CFE7BEE" w14:textId="342A9629" w:rsidR="005C7FC0" w:rsidRPr="000A3F08" w:rsidRDefault="00E319FE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Place warning sign on A438 and A449 east bound at the approach to the junction. Advice to riders of sharp turn on start sheet and at signing on.</w:t>
            </w:r>
          </w:p>
        </w:tc>
      </w:tr>
      <w:tr w:rsidR="00E319FE" w:rsidRPr="00C00A59" w14:paraId="08172942" w14:textId="77777777" w:rsidTr="00C00A59">
        <w:tc>
          <w:tcPr>
            <w:tcW w:w="1667" w:type="dxa"/>
            <w:vAlign w:val="center"/>
          </w:tcPr>
          <w:p w14:paraId="077F10C9" w14:textId="489A777A" w:rsidR="005C7FC0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SO 764 364</w:t>
            </w:r>
          </w:p>
        </w:tc>
        <w:tc>
          <w:tcPr>
            <w:tcW w:w="3190" w:type="dxa"/>
            <w:vAlign w:val="center"/>
          </w:tcPr>
          <w:p w14:paraId="30B3B049" w14:textId="1E350BF8" w:rsidR="005C7FC0" w:rsidRPr="00E319FE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Continue east on A438</w:t>
            </w:r>
          </w:p>
        </w:tc>
        <w:tc>
          <w:tcPr>
            <w:tcW w:w="860" w:type="dxa"/>
            <w:vAlign w:val="center"/>
          </w:tcPr>
          <w:p w14:paraId="787E9C02" w14:textId="771E38A8" w:rsidR="005C7FC0" w:rsidRPr="000A3F08" w:rsidRDefault="00E319FE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8.9</w:t>
            </w:r>
          </w:p>
        </w:tc>
        <w:tc>
          <w:tcPr>
            <w:tcW w:w="830" w:type="dxa"/>
            <w:vAlign w:val="center"/>
          </w:tcPr>
          <w:p w14:paraId="2C340179" w14:textId="5D7075F2" w:rsidR="005C7FC0" w:rsidRPr="000A3F08" w:rsidRDefault="00E319FE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2294576" w14:textId="7934F328" w:rsidR="005C7FC0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Minor roads left and right with poor visibility</w:t>
            </w:r>
          </w:p>
        </w:tc>
        <w:tc>
          <w:tcPr>
            <w:tcW w:w="2048" w:type="dxa"/>
            <w:vAlign w:val="center"/>
          </w:tcPr>
          <w:p w14:paraId="645ABD25" w14:textId="64827E72" w:rsidR="005C7FC0" w:rsidRPr="000A3F08" w:rsidRDefault="00E319FE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Place warning signs on minor roads at the approach to junction</w:t>
            </w:r>
          </w:p>
        </w:tc>
      </w:tr>
      <w:tr w:rsidR="00E319FE" w:rsidRPr="00C00A59" w14:paraId="37250A32" w14:textId="77777777" w:rsidTr="00C00A59">
        <w:tc>
          <w:tcPr>
            <w:tcW w:w="1667" w:type="dxa"/>
            <w:vAlign w:val="center"/>
          </w:tcPr>
          <w:p w14:paraId="738377E0" w14:textId="15112032" w:rsidR="005C7FC0" w:rsidRPr="00E319FE" w:rsidRDefault="00E319FE" w:rsidP="00E319F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CARE POINT</w:t>
            </w:r>
          </w:p>
        </w:tc>
        <w:tc>
          <w:tcPr>
            <w:tcW w:w="3190" w:type="dxa"/>
            <w:vAlign w:val="center"/>
          </w:tcPr>
          <w:p w14:paraId="159ACA55" w14:textId="77777777" w:rsidR="005C7FC0" w:rsidRPr="00E319FE" w:rsidRDefault="005C7FC0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50DF64" w14:textId="77777777" w:rsidR="005C7FC0" w:rsidRPr="000A3F08" w:rsidRDefault="005C7FC0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2F96E83B" w14:textId="77777777" w:rsidR="005C7FC0" w:rsidRPr="000A3F08" w:rsidRDefault="005C7FC0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4B57DE4C" w14:textId="0E49BF08" w:rsidR="005C7FC0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Potential for cattle and sheep to stray onto road from common land</w:t>
            </w:r>
          </w:p>
        </w:tc>
        <w:tc>
          <w:tcPr>
            <w:tcW w:w="2048" w:type="dxa"/>
            <w:vAlign w:val="center"/>
          </w:tcPr>
          <w:p w14:paraId="04F7F2AA" w14:textId="22398B27" w:rsidR="005C7FC0" w:rsidRPr="000A3F08" w:rsidRDefault="00E319FE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Advice to riders on start sheet and signing on</w:t>
            </w:r>
          </w:p>
        </w:tc>
      </w:tr>
      <w:tr w:rsidR="00E319FE" w:rsidRPr="00C00A59" w14:paraId="37D567C0" w14:textId="77777777" w:rsidTr="00C00A59">
        <w:tc>
          <w:tcPr>
            <w:tcW w:w="1667" w:type="dxa"/>
            <w:vAlign w:val="center"/>
          </w:tcPr>
          <w:p w14:paraId="24B20872" w14:textId="01F8598E" w:rsidR="005C7FC0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SO 777 357</w:t>
            </w:r>
          </w:p>
        </w:tc>
        <w:tc>
          <w:tcPr>
            <w:tcW w:w="3190" w:type="dxa"/>
            <w:vAlign w:val="center"/>
          </w:tcPr>
          <w:p w14:paraId="5CFABC6D" w14:textId="2604D4BC" w:rsidR="005C7FC0" w:rsidRPr="00E319FE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At junction with B4208 turn left (B4208) Ride north on B4208</w:t>
            </w:r>
          </w:p>
        </w:tc>
        <w:tc>
          <w:tcPr>
            <w:tcW w:w="860" w:type="dxa"/>
            <w:vAlign w:val="center"/>
          </w:tcPr>
          <w:p w14:paraId="1A1B9896" w14:textId="1B316EE0" w:rsidR="005C7FC0" w:rsidRPr="000A3F08" w:rsidRDefault="00E319FE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30" w:type="dxa"/>
            <w:vAlign w:val="center"/>
          </w:tcPr>
          <w:p w14:paraId="2FB9770E" w14:textId="527735C1" w:rsidR="005C7FC0" w:rsidRPr="000A3F08" w:rsidRDefault="00E319FE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79190F47" w14:textId="7BD69378" w:rsidR="005C7FC0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Left turn onto main road</w:t>
            </w:r>
          </w:p>
        </w:tc>
        <w:tc>
          <w:tcPr>
            <w:tcW w:w="2048" w:type="dxa"/>
            <w:vAlign w:val="center"/>
          </w:tcPr>
          <w:p w14:paraId="516C03AA" w14:textId="65A6D2DF" w:rsidR="005C7FC0" w:rsidRPr="000A3F08" w:rsidRDefault="00E319FE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Place warning sign on both directions on B4208 and A438 west bound at the approaches to the junction.</w:t>
            </w:r>
          </w:p>
        </w:tc>
      </w:tr>
      <w:tr w:rsidR="00E319FE" w:rsidRPr="00C00A59" w14:paraId="58E7E7A0" w14:textId="77777777" w:rsidTr="00C00A59">
        <w:tc>
          <w:tcPr>
            <w:tcW w:w="1667" w:type="dxa"/>
            <w:vAlign w:val="center"/>
          </w:tcPr>
          <w:p w14:paraId="0F1D8564" w14:textId="233DCA67" w:rsidR="00E319FE" w:rsidRPr="00E319FE" w:rsidRDefault="00E319FE" w:rsidP="00E319F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CARE POINT</w:t>
            </w:r>
          </w:p>
        </w:tc>
        <w:tc>
          <w:tcPr>
            <w:tcW w:w="3190" w:type="dxa"/>
            <w:vAlign w:val="center"/>
          </w:tcPr>
          <w:p w14:paraId="7A92F689" w14:textId="77777777" w:rsidR="00E319FE" w:rsidRPr="00E319FE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08E239" w14:textId="77777777" w:rsidR="00E319FE" w:rsidRPr="000A3F08" w:rsidRDefault="00E319FE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36DB99AC" w14:textId="77777777" w:rsidR="00E319FE" w:rsidRPr="000A3F08" w:rsidRDefault="00E319FE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21A323CB" w14:textId="4842BAB8" w:rsidR="00E319FE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Potential for cattle and sheep to stray onto road from common land</w:t>
            </w:r>
          </w:p>
        </w:tc>
        <w:tc>
          <w:tcPr>
            <w:tcW w:w="2048" w:type="dxa"/>
            <w:vAlign w:val="center"/>
          </w:tcPr>
          <w:p w14:paraId="0AA0E117" w14:textId="4301F2FE" w:rsidR="00E319FE" w:rsidRPr="000A3F08" w:rsidRDefault="00E319FE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Advice to riders on start sheet and signing on</w:t>
            </w:r>
          </w:p>
        </w:tc>
      </w:tr>
      <w:tr w:rsidR="00E319FE" w:rsidRPr="00C00A59" w14:paraId="3EC958D3" w14:textId="77777777" w:rsidTr="00C00A59">
        <w:tc>
          <w:tcPr>
            <w:tcW w:w="1667" w:type="dxa"/>
            <w:vAlign w:val="center"/>
          </w:tcPr>
          <w:p w14:paraId="59354E04" w14:textId="3CD3E56C" w:rsidR="00E319FE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SO 793 395</w:t>
            </w:r>
          </w:p>
        </w:tc>
        <w:tc>
          <w:tcPr>
            <w:tcW w:w="3190" w:type="dxa"/>
            <w:vAlign w:val="center"/>
          </w:tcPr>
          <w:p w14:paraId="05889368" w14:textId="1A90739C" w:rsidR="00E319FE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19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Finish at: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319FE">
              <w:rPr>
                <w:rFonts w:asciiTheme="minorHAnsi" w:hAnsiTheme="minorHAnsi" w:cstheme="minorHAnsi"/>
                <w:sz w:val="18"/>
                <w:szCs w:val="18"/>
              </w:rPr>
              <w:t xml:space="preserve">Finish opposite the </w:t>
            </w:r>
            <w:proofErr w:type="spellStart"/>
            <w:r w:rsidRPr="00E319FE">
              <w:rPr>
                <w:rFonts w:asciiTheme="minorHAnsi" w:hAnsiTheme="minorHAnsi" w:cstheme="minorHAnsi"/>
                <w:sz w:val="18"/>
                <w:szCs w:val="18"/>
              </w:rPr>
              <w:t>Welland</w:t>
            </w:r>
            <w:proofErr w:type="spellEnd"/>
            <w:r w:rsidRPr="00E319FE">
              <w:rPr>
                <w:rFonts w:asciiTheme="minorHAnsi" w:hAnsiTheme="minorHAnsi" w:cstheme="minorHAnsi"/>
                <w:sz w:val="18"/>
                <w:szCs w:val="18"/>
              </w:rPr>
              <w:t xml:space="preserve"> village sign by the 30 mph signs</w:t>
            </w:r>
          </w:p>
        </w:tc>
        <w:tc>
          <w:tcPr>
            <w:tcW w:w="860" w:type="dxa"/>
            <w:vAlign w:val="center"/>
          </w:tcPr>
          <w:p w14:paraId="638B9F79" w14:textId="6D8E7A41" w:rsidR="00E319FE" w:rsidRPr="000A3F08" w:rsidRDefault="00E319FE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12.8</w:t>
            </w:r>
          </w:p>
        </w:tc>
        <w:tc>
          <w:tcPr>
            <w:tcW w:w="830" w:type="dxa"/>
            <w:vAlign w:val="center"/>
          </w:tcPr>
          <w:p w14:paraId="7E71C29D" w14:textId="77777777" w:rsidR="00E319FE" w:rsidRPr="000A3F08" w:rsidRDefault="00E319FE" w:rsidP="00E319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D44032F" w14:textId="77777777" w:rsidR="00E319FE" w:rsidRPr="000A3F08" w:rsidRDefault="00E319FE" w:rsidP="00E319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653B0F8B" w14:textId="77777777" w:rsidR="00E319FE" w:rsidRPr="000A3F08" w:rsidRDefault="00E319FE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Finish sign at approach to finish and finish board by timekeeper. Officials on or near road to wear high viz jackets.</w:t>
            </w:r>
          </w:p>
          <w:p w14:paraId="25D02FE0" w14:textId="77777777" w:rsidR="00E319FE" w:rsidRPr="000A3F08" w:rsidRDefault="00E319FE" w:rsidP="00E319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4C9FE5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F17C3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3A5F928B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7F85BE40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48E0A2B2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1AD5BA70" w14:textId="77777777" w:rsidTr="00623103">
        <w:tc>
          <w:tcPr>
            <w:tcW w:w="3509" w:type="dxa"/>
          </w:tcPr>
          <w:p w14:paraId="6CCE73D5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473EA52B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495346F3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29486815" w14:textId="77777777" w:rsidTr="001A2760">
        <w:tc>
          <w:tcPr>
            <w:tcW w:w="3509" w:type="dxa"/>
            <w:vAlign w:val="center"/>
          </w:tcPr>
          <w:p w14:paraId="145E0C38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7707764A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7451ECB1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05F22D3A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36BDC557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38865B22" w14:textId="77777777" w:rsidTr="001A2760">
        <w:tc>
          <w:tcPr>
            <w:tcW w:w="3509" w:type="dxa"/>
            <w:vAlign w:val="center"/>
          </w:tcPr>
          <w:p w14:paraId="59CDC06C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455BE46C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7156E05E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2CEA6DE3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00476B66" w14:textId="77777777" w:rsidTr="001A2760">
        <w:tc>
          <w:tcPr>
            <w:tcW w:w="3509" w:type="dxa"/>
            <w:vAlign w:val="center"/>
          </w:tcPr>
          <w:p w14:paraId="1562EDA3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0F43483B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2336B3E3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049FC4A4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4EEFD4C9" w14:textId="77777777" w:rsidR="00623103" w:rsidRDefault="00623103"/>
    <w:sectPr w:rsidR="00623103" w:rsidSect="00E62ADE">
      <w:headerReference w:type="default" r:id="rId8"/>
      <w:footerReference w:type="default" r:id="rId9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3F2F" w14:textId="77777777" w:rsidR="00C23157" w:rsidRDefault="00C23157" w:rsidP="0084537B">
      <w:r>
        <w:separator/>
      </w:r>
    </w:p>
  </w:endnote>
  <w:endnote w:type="continuationSeparator" w:id="0">
    <w:p w14:paraId="7DF27D74" w14:textId="77777777" w:rsidR="00C23157" w:rsidRDefault="00C23157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5FEBBA3F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7154FB38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2C3A" w14:textId="77777777" w:rsidR="00C23157" w:rsidRDefault="00C23157" w:rsidP="0084537B">
      <w:r>
        <w:separator/>
      </w:r>
    </w:p>
  </w:footnote>
  <w:footnote w:type="continuationSeparator" w:id="0">
    <w:p w14:paraId="074E5796" w14:textId="77777777" w:rsidR="00C23157" w:rsidRDefault="00C23157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32799EDF" w14:textId="77777777" w:rsidTr="00802119">
      <w:tc>
        <w:tcPr>
          <w:tcW w:w="5264" w:type="dxa"/>
        </w:tcPr>
        <w:p w14:paraId="4651365A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3CEB3DA1" wp14:editId="27A829A0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349EE5D9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4EE496CA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7ED0A288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C0"/>
    <w:rsid w:val="00000A60"/>
    <w:rsid w:val="00006799"/>
    <w:rsid w:val="00055A84"/>
    <w:rsid w:val="00056909"/>
    <w:rsid w:val="000A3F08"/>
    <w:rsid w:val="000A7429"/>
    <w:rsid w:val="000E4EBD"/>
    <w:rsid w:val="0010776A"/>
    <w:rsid w:val="001A2760"/>
    <w:rsid w:val="001C5003"/>
    <w:rsid w:val="001F7190"/>
    <w:rsid w:val="00223454"/>
    <w:rsid w:val="002445E4"/>
    <w:rsid w:val="00255D1E"/>
    <w:rsid w:val="002A515E"/>
    <w:rsid w:val="00303A41"/>
    <w:rsid w:val="003668A4"/>
    <w:rsid w:val="00395B2E"/>
    <w:rsid w:val="00421345"/>
    <w:rsid w:val="004752DB"/>
    <w:rsid w:val="004B7067"/>
    <w:rsid w:val="00582517"/>
    <w:rsid w:val="005A18FB"/>
    <w:rsid w:val="005A5354"/>
    <w:rsid w:val="005B045C"/>
    <w:rsid w:val="005C7FC0"/>
    <w:rsid w:val="00613D58"/>
    <w:rsid w:val="00623103"/>
    <w:rsid w:val="00643941"/>
    <w:rsid w:val="00654876"/>
    <w:rsid w:val="00655A38"/>
    <w:rsid w:val="00674A56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C053C"/>
    <w:rsid w:val="007C3E7E"/>
    <w:rsid w:val="007C4D45"/>
    <w:rsid w:val="00802119"/>
    <w:rsid w:val="00841A10"/>
    <w:rsid w:val="0084537B"/>
    <w:rsid w:val="008565FF"/>
    <w:rsid w:val="008929CF"/>
    <w:rsid w:val="008D1FF3"/>
    <w:rsid w:val="00900BE4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E6543"/>
    <w:rsid w:val="00AF1CBD"/>
    <w:rsid w:val="00B4589C"/>
    <w:rsid w:val="00B50534"/>
    <w:rsid w:val="00BD2290"/>
    <w:rsid w:val="00C00A59"/>
    <w:rsid w:val="00C12137"/>
    <w:rsid w:val="00C22074"/>
    <w:rsid w:val="00C23157"/>
    <w:rsid w:val="00C46D52"/>
    <w:rsid w:val="00C51608"/>
    <w:rsid w:val="00C62445"/>
    <w:rsid w:val="00C73348"/>
    <w:rsid w:val="00C85AE5"/>
    <w:rsid w:val="00CB718A"/>
    <w:rsid w:val="00CE0D1F"/>
    <w:rsid w:val="00CF671C"/>
    <w:rsid w:val="00D023EF"/>
    <w:rsid w:val="00D10C9B"/>
    <w:rsid w:val="00D233DB"/>
    <w:rsid w:val="00D5373F"/>
    <w:rsid w:val="00D83028"/>
    <w:rsid w:val="00D96342"/>
    <w:rsid w:val="00DC71FB"/>
    <w:rsid w:val="00DF446D"/>
    <w:rsid w:val="00E076A0"/>
    <w:rsid w:val="00E07820"/>
    <w:rsid w:val="00E269CA"/>
    <w:rsid w:val="00E319FE"/>
    <w:rsid w:val="00E50294"/>
    <w:rsid w:val="00E57832"/>
    <w:rsid w:val="00E62ADE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40CA4"/>
  <w15:docId w15:val="{8E9C9954-0C9F-1F43-9E16-C277243B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5C7FC0"/>
    <w:rPr>
      <w:rFonts w:ascii=".AppleSystemUIFont" w:hAnsi=".AppleSystemUIFon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RA%20-%20Oct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CTT RA - Oct 22.dotx</Template>
  <TotalTime>11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1</cp:revision>
  <cp:lastPrinted>2022-10-27T17:34:00Z</cp:lastPrinted>
  <dcterms:created xsi:type="dcterms:W3CDTF">2023-05-17T11:34:00Z</dcterms:created>
  <dcterms:modified xsi:type="dcterms:W3CDTF">2023-05-17T11:52:00Z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</Properties>
</file>